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DC88F" w14:textId="77777777" w:rsidR="00881D76" w:rsidRDefault="00881D76" w:rsidP="00FA712E">
      <w:pPr>
        <w:rPr>
          <w:rFonts w:ascii="Arial" w:hAnsi="Arial"/>
          <w:sz w:val="20"/>
          <w:szCs w:val="20"/>
        </w:rPr>
        <w:sectPr w:rsidR="00881D76" w:rsidSect="00CA720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53F3E4B0" w14:textId="77777777" w:rsidR="003332FC" w:rsidRDefault="003332FC" w:rsidP="003332FC">
      <w:pPr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</w:pPr>
    </w:p>
    <w:p w14:paraId="55CD9496" w14:textId="6C2A4D3A" w:rsidR="003332FC" w:rsidRPr="007B28FB" w:rsidRDefault="003332FC" w:rsidP="003332FC">
      <w:pPr>
        <w:rPr>
          <w:rFonts w:asciiTheme="minorHAnsi" w:hAnsiTheme="minorHAnsi" w:cstheme="minorHAnsi"/>
        </w:rPr>
      </w:pPr>
      <w:r w:rsidRPr="007B28FB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 xml:space="preserve">Schulbeginn: </w:t>
      </w:r>
      <w:r w:rsidR="00080FA1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09</w:t>
      </w:r>
      <w:r w:rsidRPr="007B28FB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. September 202</w:t>
      </w:r>
      <w:r w:rsidR="00080FA1">
        <w:rPr>
          <w:rFonts w:asciiTheme="minorHAnsi" w:eastAsia="Times New Roman" w:hAnsiTheme="minorHAnsi" w:cstheme="minorHAnsi"/>
          <w:b/>
          <w:bCs/>
          <w:sz w:val="40"/>
          <w:szCs w:val="40"/>
          <w:u w:val="single"/>
          <w:lang w:eastAsia="de-AT"/>
        </w:rPr>
        <w:t>4</w:t>
      </w:r>
    </w:p>
    <w:p w14:paraId="4ACA2DD6" w14:textId="3E5421D2" w:rsidR="003332FC" w:rsidRDefault="003332FC" w:rsidP="003332FC">
      <w:pPr>
        <w:rPr>
          <w:rFonts w:asciiTheme="minorHAnsi" w:hAnsiTheme="minorHAnsi" w:cstheme="minorHAnsi"/>
        </w:rPr>
      </w:pPr>
    </w:p>
    <w:p w14:paraId="3CA253ED" w14:textId="77777777" w:rsidR="004515F2" w:rsidRPr="007B28FB" w:rsidRDefault="004515F2" w:rsidP="003332FC">
      <w:pPr>
        <w:rPr>
          <w:rFonts w:asciiTheme="minorHAnsi" w:hAnsiTheme="minorHAnsi" w:cstheme="minorHAnsi"/>
        </w:rPr>
      </w:pPr>
    </w:p>
    <w:p w14:paraId="494D416F" w14:textId="05872C39" w:rsidR="003332FC" w:rsidRPr="00862D7D" w:rsidRDefault="003332FC" w:rsidP="003332FC">
      <w:pPr>
        <w:rPr>
          <w:rFonts w:asciiTheme="minorHAnsi" w:eastAsia="Times New Roman" w:hAnsiTheme="minorHAnsi" w:cstheme="minorHAnsi"/>
          <w:sz w:val="28"/>
          <w:szCs w:val="28"/>
          <w:lang w:eastAsia="de-AT"/>
        </w:rPr>
      </w:pPr>
      <w:r w:rsidRPr="00862D7D">
        <w:rPr>
          <w:rFonts w:asciiTheme="minorHAnsi" w:eastAsia="Times New Roman" w:hAnsiTheme="minorHAnsi" w:cstheme="minorHAnsi"/>
          <w:sz w:val="28"/>
          <w:szCs w:val="28"/>
          <w:lang w:eastAsia="de-AT"/>
        </w:rPr>
        <w:t xml:space="preserve">Der Unterricht an unserer Schule beginnt generell um </w:t>
      </w:r>
      <w:r>
        <w:rPr>
          <w:rFonts w:asciiTheme="minorHAnsi" w:eastAsia="Times New Roman" w:hAnsiTheme="minorHAnsi" w:cstheme="minorHAnsi"/>
          <w:sz w:val="28"/>
          <w:szCs w:val="28"/>
          <w:lang w:eastAsia="de-AT"/>
        </w:rPr>
        <w:t>08:00</w:t>
      </w:r>
      <w:r w:rsidRPr="00862D7D">
        <w:rPr>
          <w:rFonts w:asciiTheme="minorHAnsi" w:eastAsia="Times New Roman" w:hAnsiTheme="minorHAnsi" w:cstheme="minorHAnsi"/>
          <w:sz w:val="28"/>
          <w:szCs w:val="28"/>
          <w:lang w:eastAsia="de-AT"/>
        </w:rPr>
        <w:t xml:space="preserve"> Uhr.</w:t>
      </w:r>
    </w:p>
    <w:p w14:paraId="33D41F3C" w14:textId="07103BE5" w:rsidR="003332FC" w:rsidRDefault="00B25A73" w:rsidP="003332FC">
      <w:pPr>
        <w:rPr>
          <w:rFonts w:asciiTheme="minorHAnsi" w:eastAsia="Times New Roman" w:hAnsiTheme="minorHAnsi" w:cstheme="minorHAnsi"/>
          <w:sz w:val="28"/>
          <w:szCs w:val="28"/>
          <w:lang w:eastAsia="de-AT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de-AT"/>
        </w:rPr>
        <w:t xml:space="preserve">Ab </w:t>
      </w:r>
      <w:r w:rsidR="003332FC" w:rsidRPr="00862D7D">
        <w:rPr>
          <w:rFonts w:asciiTheme="minorHAnsi" w:eastAsia="Times New Roman" w:hAnsiTheme="minorHAnsi" w:cstheme="minorHAnsi"/>
          <w:sz w:val="28"/>
          <w:szCs w:val="28"/>
          <w:lang w:eastAsia="de-AT"/>
        </w:rPr>
        <w:t>7:</w:t>
      </w:r>
      <w:r w:rsidR="003332FC">
        <w:rPr>
          <w:rFonts w:asciiTheme="minorHAnsi" w:eastAsia="Times New Roman" w:hAnsiTheme="minorHAnsi" w:cstheme="minorHAnsi"/>
          <w:sz w:val="28"/>
          <w:szCs w:val="28"/>
          <w:lang w:eastAsia="de-AT"/>
        </w:rPr>
        <w:t>45</w:t>
      </w:r>
      <w:r w:rsidR="003332FC" w:rsidRPr="00862D7D">
        <w:rPr>
          <w:rFonts w:asciiTheme="minorHAnsi" w:eastAsia="Times New Roman" w:hAnsiTheme="minorHAnsi" w:cstheme="minorHAnsi"/>
          <w:sz w:val="28"/>
          <w:szCs w:val="28"/>
          <w:lang w:eastAsia="de-AT"/>
        </w:rPr>
        <w:t xml:space="preserve"> Uhr werden die Kinder ins Schulhaus eingelassen und beaufsichtigt.</w:t>
      </w:r>
    </w:p>
    <w:p w14:paraId="344E63B7" w14:textId="77777777" w:rsidR="004515F2" w:rsidRPr="00862D7D" w:rsidRDefault="004515F2" w:rsidP="003332FC">
      <w:pPr>
        <w:rPr>
          <w:rFonts w:asciiTheme="minorHAnsi" w:eastAsia="Times New Roman" w:hAnsiTheme="minorHAnsi" w:cstheme="minorHAnsi"/>
          <w:sz w:val="28"/>
          <w:szCs w:val="28"/>
          <w:lang w:eastAsia="de-AT"/>
        </w:rPr>
      </w:pPr>
    </w:p>
    <w:p w14:paraId="1A8DD1FF" w14:textId="77777777" w:rsidR="003332FC" w:rsidRPr="007B28FB" w:rsidRDefault="003332FC" w:rsidP="003332F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9"/>
        <w:gridCol w:w="4523"/>
      </w:tblGrid>
      <w:tr w:rsidR="003332FC" w14:paraId="08A2C101" w14:textId="77777777" w:rsidTr="00171805">
        <w:tc>
          <w:tcPr>
            <w:tcW w:w="4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F70A44" w14:textId="35286004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 xml:space="preserve">Montag, </w:t>
            </w:r>
            <w:r w:rsidR="00080FA1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09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080FA1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4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A2C4A2" w14:textId="77777777" w:rsidR="00171805" w:rsidRPr="00171805" w:rsidRDefault="00171805" w:rsidP="00ED1917">
            <w:pPr>
              <w:rPr>
                <w:rFonts w:asciiTheme="minorHAnsi" w:eastAsia="Times New Roman" w:hAnsiTheme="minorHAnsi" w:cstheme="minorHAnsi"/>
                <w:sz w:val="6"/>
                <w:szCs w:val="6"/>
                <w:lang w:eastAsia="de-AT"/>
              </w:rPr>
            </w:pPr>
          </w:p>
          <w:p w14:paraId="2A51995D" w14:textId="22CD5E2E" w:rsidR="003332FC" w:rsidRPr="007B28FB" w:rsidRDefault="003332FC" w:rsidP="00ED1917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Beginn: </w:t>
            </w:r>
            <w: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8:00</w:t>
            </w:r>
            <w:r w:rsidRPr="007B28F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 Uhr </w:t>
            </w:r>
          </w:p>
          <w:p w14:paraId="17754347" w14:textId="77777777" w:rsidR="003332FC" w:rsidRPr="00171805" w:rsidRDefault="003332FC" w:rsidP="00ED191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332FC" w14:paraId="7D74AA46" w14:textId="77777777" w:rsidTr="00ED1917">
        <w:tc>
          <w:tcPr>
            <w:tcW w:w="4531" w:type="dxa"/>
            <w:vMerge/>
            <w:tcBorders>
              <w:left w:val="single" w:sz="12" w:space="0" w:color="auto"/>
            </w:tcBorders>
          </w:tcPr>
          <w:p w14:paraId="66D2FE68" w14:textId="77777777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4776BAB7" w14:textId="7E812D00" w:rsidR="003332FC" w:rsidRDefault="003332FC" w:rsidP="00ED1917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Die </w:t>
            </w:r>
            <w:r w:rsidRPr="00D27D7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ersten Klassen</w:t>
            </w:r>
            <w:r w:rsidR="00D27D74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 und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die </w:t>
            </w:r>
            <w:r w:rsidRPr="00D27D7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Vorschulklasse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 treffen sich vor der Schule</w:t>
            </w:r>
            <w:r w:rsidR="00D27D74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>.</w:t>
            </w:r>
          </w:p>
          <w:p w14:paraId="62E2E3BF" w14:textId="77777777" w:rsidR="003332FC" w:rsidRPr="00171805" w:rsidRDefault="003332FC" w:rsidP="00ED191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de-AT"/>
              </w:rPr>
            </w:pPr>
          </w:p>
          <w:p w14:paraId="1EF95225" w14:textId="552E8B75" w:rsidR="003332FC" w:rsidRDefault="003332FC" w:rsidP="00ED1917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Die </w:t>
            </w:r>
            <w:r w:rsidRPr="00D27D74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2. – 4. Klassen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 treffen sich im Klassenzimmer.</w:t>
            </w:r>
          </w:p>
          <w:p w14:paraId="24141007" w14:textId="77777777" w:rsidR="003332FC" w:rsidRPr="00171805" w:rsidRDefault="003332FC" w:rsidP="00ED1917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de-AT"/>
              </w:rPr>
            </w:pPr>
          </w:p>
          <w:p w14:paraId="30E5DDA4" w14:textId="1FED2BA3" w:rsidR="003332FC" w:rsidRPr="00171805" w:rsidRDefault="003332FC" w:rsidP="00BA77AD">
            <w:pPr>
              <w:rPr>
                <w:rFonts w:asciiTheme="minorHAnsi" w:eastAsia="Times New Roman" w:hAnsiTheme="minorHAnsi" w:cstheme="minorHAnsi"/>
                <w:sz w:val="6"/>
                <w:szCs w:val="6"/>
                <w:lang w:eastAsia="de-AT"/>
              </w:rPr>
            </w:pPr>
          </w:p>
        </w:tc>
      </w:tr>
      <w:tr w:rsidR="003332FC" w14:paraId="5B1CDF25" w14:textId="77777777" w:rsidTr="00ED1917">
        <w:tc>
          <w:tcPr>
            <w:tcW w:w="4531" w:type="dxa"/>
            <w:vMerge/>
            <w:tcBorders>
              <w:left w:val="single" w:sz="12" w:space="0" w:color="auto"/>
            </w:tcBorders>
          </w:tcPr>
          <w:p w14:paraId="7FB54D7D" w14:textId="77777777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14:paraId="245EF843" w14:textId="700A2AF8" w:rsidR="004515F2" w:rsidRDefault="004515F2" w:rsidP="004515F2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>2 Std. Unterricht (Ende 9:45 Uhr)</w:t>
            </w:r>
          </w:p>
          <w:p w14:paraId="62C21D7D" w14:textId="1FED9735" w:rsidR="003332FC" w:rsidRDefault="00D27D74" w:rsidP="00ED191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3E44FB">
              <w:rPr>
                <w:rFonts w:asciiTheme="minorHAnsi" w:hAnsiTheme="minorHAnsi" w:cstheme="minorHAnsi"/>
                <w:sz w:val="28"/>
                <w:szCs w:val="28"/>
              </w:rPr>
              <w:t>ie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Schülerbusse fahren </w:t>
            </w:r>
            <w:r w:rsidRPr="00D27D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7D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9:45</w:t>
            </w:r>
            <w:r w:rsidR="003E44F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D27D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Uhr</w:t>
            </w:r>
          </w:p>
          <w:p w14:paraId="3FDEA2EB" w14:textId="4223640D" w:rsidR="00171805" w:rsidRPr="00171805" w:rsidRDefault="00171805" w:rsidP="00ED191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332FC" w14:paraId="08039303" w14:textId="77777777" w:rsidTr="00ED1917"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A97D1B" w14:textId="77777777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55F7EC" w14:textId="77777777" w:rsidR="00A66DC8" w:rsidRPr="00A66DC8" w:rsidRDefault="00A66DC8" w:rsidP="00ED1917">
            <w:pPr>
              <w:rPr>
                <w:rFonts w:asciiTheme="minorHAnsi" w:eastAsia="Times New Roman" w:hAnsiTheme="minorHAnsi" w:cstheme="minorHAnsi"/>
                <w:b/>
                <w:sz w:val="6"/>
                <w:szCs w:val="6"/>
                <w:lang w:eastAsia="de-AT"/>
              </w:rPr>
            </w:pPr>
          </w:p>
          <w:p w14:paraId="662F5425" w14:textId="77777777" w:rsidR="003332FC" w:rsidRDefault="003332FC" w:rsidP="00ED1917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 w:rsidRPr="00D27D74">
              <w:rPr>
                <w:rFonts w:asciiTheme="minorHAnsi" w:eastAsia="Times New Roman" w:hAnsiTheme="minorHAnsi" w:cstheme="minorHAnsi"/>
                <w:b/>
                <w:sz w:val="28"/>
                <w:szCs w:val="28"/>
                <w:highlight w:val="yellow"/>
                <w:lang w:eastAsia="de-AT"/>
              </w:rPr>
              <w:t>KEINE</w:t>
            </w:r>
            <w:r w:rsidRPr="00D27D74"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de-AT"/>
              </w:rPr>
              <w:t xml:space="preserve"> Nachmittagsbetreuung</w:t>
            </w:r>
          </w:p>
          <w:p w14:paraId="6A317FE0" w14:textId="3D14E8AF" w:rsidR="00A66DC8" w:rsidRPr="00A66DC8" w:rsidRDefault="00A66DC8" w:rsidP="00ED191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332FC" w14:paraId="1F09CA53" w14:textId="77777777" w:rsidTr="00171805">
        <w:trPr>
          <w:trHeight w:val="961"/>
        </w:trPr>
        <w:tc>
          <w:tcPr>
            <w:tcW w:w="45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414A10" w14:textId="2B58D613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Dienstag, 1</w:t>
            </w:r>
            <w:r w:rsidR="00080FA1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0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080FA1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4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 xml:space="preserve"> </w:t>
            </w:r>
            <w:r w:rsidRPr="007B28FB"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ab/>
            </w: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0999B5" w14:textId="77777777" w:rsidR="004515F2" w:rsidRDefault="004515F2" w:rsidP="004515F2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>2 Std. Unterricht (Ende 9:45 Uhr)</w:t>
            </w:r>
          </w:p>
          <w:p w14:paraId="4C096238" w14:textId="68036862" w:rsidR="00D27D74" w:rsidRPr="00171805" w:rsidRDefault="00D27D74" w:rsidP="00D27D74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EE03C1">
              <w:rPr>
                <w:rFonts w:asciiTheme="minorHAnsi" w:hAnsiTheme="minorHAnsi" w:cstheme="minorHAnsi"/>
                <w:sz w:val="28"/>
                <w:szCs w:val="28"/>
              </w:rPr>
              <w:t>ie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Schülerbusse fahren</w:t>
            </w:r>
            <w:r w:rsidRPr="00D27D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um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27D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9:45Uhr</w:t>
            </w:r>
          </w:p>
        </w:tc>
      </w:tr>
      <w:tr w:rsidR="003332FC" w14:paraId="22DA3702" w14:textId="77777777" w:rsidTr="00171805">
        <w:trPr>
          <w:trHeight w:val="511"/>
        </w:trPr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A38CAC" w14:textId="77777777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EE469D" w14:textId="77777777" w:rsidR="003332FC" w:rsidRPr="00D27D74" w:rsidRDefault="003332FC" w:rsidP="00ED1917">
            <w:pPr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de-AT"/>
              </w:rPr>
            </w:pPr>
            <w:r w:rsidRPr="00D27D74">
              <w:rPr>
                <w:rFonts w:asciiTheme="minorHAnsi" w:eastAsia="Times New Roman" w:hAnsiTheme="minorHAnsi" w:cstheme="minorHAnsi"/>
                <w:b/>
                <w:sz w:val="28"/>
                <w:szCs w:val="28"/>
                <w:highlight w:val="yellow"/>
                <w:lang w:eastAsia="de-AT"/>
              </w:rPr>
              <w:t>KEINE</w:t>
            </w:r>
            <w:r w:rsidRPr="00D27D74"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de-AT"/>
              </w:rPr>
              <w:t xml:space="preserve"> Nachmittagsbetreuung</w:t>
            </w:r>
          </w:p>
          <w:p w14:paraId="7E587700" w14:textId="5BA21436" w:rsidR="00A66DC8" w:rsidRPr="00D27D74" w:rsidRDefault="00A66DC8" w:rsidP="00ED1917">
            <w:pPr>
              <w:rPr>
                <w:rFonts w:asciiTheme="minorHAnsi" w:hAnsiTheme="minorHAnsi" w:cstheme="minorHAnsi"/>
                <w:sz w:val="6"/>
                <w:szCs w:val="6"/>
                <w:highlight w:val="yellow"/>
              </w:rPr>
            </w:pPr>
          </w:p>
        </w:tc>
      </w:tr>
      <w:tr w:rsidR="003332FC" w14:paraId="711D4A94" w14:textId="77777777" w:rsidTr="00171805">
        <w:trPr>
          <w:trHeight w:val="1011"/>
        </w:trPr>
        <w:tc>
          <w:tcPr>
            <w:tcW w:w="45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4A22B2" w14:textId="0895DC12" w:rsidR="003332FC" w:rsidRPr="007B28FB" w:rsidRDefault="003332FC" w:rsidP="00ED1917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Mittwoch, 1</w:t>
            </w:r>
            <w:r w:rsidR="00080FA1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1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080FA1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4</w:t>
            </w:r>
          </w:p>
          <w:p w14:paraId="7421E226" w14:textId="64771EC4" w:rsidR="003332FC" w:rsidRPr="00BA77AD" w:rsidRDefault="003332FC" w:rsidP="00ED1917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</w:tc>
        <w:tc>
          <w:tcPr>
            <w:tcW w:w="4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79CEE4" w14:textId="6F02C6CF" w:rsidR="00503DF7" w:rsidRDefault="003332FC" w:rsidP="003332FC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4 Std. Unterricht </w:t>
            </w:r>
          </w:p>
          <w:p w14:paraId="5891E610" w14:textId="2B4D2EEC" w:rsidR="00503DF7" w:rsidRPr="00336874" w:rsidRDefault="00336874" w:rsidP="003332FC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de-AT"/>
              </w:rPr>
              <w:t>Im Rahmen des Unterrichts findet der Eröffnungsgottesdienst statt.</w:t>
            </w:r>
          </w:p>
          <w:p w14:paraId="736DB052" w14:textId="45B0ECD0" w:rsidR="00171805" w:rsidRDefault="003332FC" w:rsidP="003332FC">
            <w:pPr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</w:pPr>
            <w:r w:rsidRPr="003332F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Unterrichtsende </w:t>
            </w:r>
            <w:r w:rsidR="00A66DC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um </w:t>
            </w:r>
            <w:r w:rsidRPr="003332F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11:50 Uhr</w:t>
            </w:r>
          </w:p>
          <w:p w14:paraId="067928C2" w14:textId="2F414B7E" w:rsidR="00923438" w:rsidRPr="00923438" w:rsidRDefault="00923438" w:rsidP="003332FC">
            <w:pPr>
              <w:rPr>
                <w:rFonts w:asciiTheme="minorHAnsi" w:eastAsia="Times New Roman" w:hAnsiTheme="minorHAnsi" w:cstheme="minorHAnsi"/>
                <w:b/>
                <w:bCs/>
                <w:szCs w:val="24"/>
                <w:lang w:eastAsia="de-AT"/>
              </w:rPr>
            </w:pPr>
          </w:p>
        </w:tc>
      </w:tr>
      <w:tr w:rsidR="003332FC" w14:paraId="201EAD30" w14:textId="77777777" w:rsidTr="00171805">
        <w:trPr>
          <w:trHeight w:val="691"/>
        </w:trPr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C30123" w14:textId="77777777" w:rsidR="003332FC" w:rsidRDefault="003332FC" w:rsidP="00ED19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045E4C" w14:textId="77777777" w:rsidR="00A66DC8" w:rsidRPr="00A66DC8" w:rsidRDefault="00A66DC8" w:rsidP="00ED1917">
            <w:pPr>
              <w:rPr>
                <w:rFonts w:asciiTheme="minorHAnsi" w:eastAsia="Times New Roman" w:hAnsiTheme="minorHAnsi" w:cstheme="minorHAnsi"/>
                <w:b/>
                <w:sz w:val="6"/>
                <w:szCs w:val="6"/>
                <w:lang w:eastAsia="de-AT"/>
              </w:rPr>
            </w:pPr>
          </w:p>
          <w:p w14:paraId="530F4872" w14:textId="07B6C731" w:rsidR="003332FC" w:rsidRPr="00A66DC8" w:rsidRDefault="003332FC" w:rsidP="00ED1917">
            <w:pPr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  <w:lang w:eastAsia="de-AT"/>
              </w:rPr>
            </w:pPr>
            <w:r w:rsidRPr="00D27D74">
              <w:rPr>
                <w:rFonts w:asciiTheme="minorHAnsi" w:eastAsia="Times New Roman" w:hAnsiTheme="minorHAnsi" w:cstheme="minorHAnsi"/>
                <w:b/>
                <w:i/>
                <w:iCs/>
                <w:sz w:val="28"/>
                <w:szCs w:val="28"/>
                <w:highlight w:val="green"/>
                <w:lang w:eastAsia="de-AT"/>
              </w:rPr>
              <w:t>BEGINN der Nachmittagsbetreuung</w:t>
            </w:r>
          </w:p>
          <w:p w14:paraId="0C5B281E" w14:textId="77777777" w:rsidR="003332FC" w:rsidRPr="00A66DC8" w:rsidRDefault="003332FC" w:rsidP="00ED1917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3332FC" w14:paraId="6D3234E3" w14:textId="77777777" w:rsidTr="00171805">
        <w:trPr>
          <w:trHeight w:val="915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0ABBCA" w14:textId="23DBFFF7" w:rsidR="003332FC" w:rsidRPr="00171805" w:rsidRDefault="003332FC" w:rsidP="00ED1917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Donnerstag, 1</w:t>
            </w:r>
            <w:r w:rsidR="00080FA1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2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080FA1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4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30622" w14:textId="77777777" w:rsidR="003332FC" w:rsidRPr="00A66DC8" w:rsidRDefault="003332FC" w:rsidP="00ED1917">
            <w:pPr>
              <w:rPr>
                <w:rFonts w:asciiTheme="minorHAnsi" w:eastAsia="Times New Roman" w:hAnsiTheme="minorHAnsi" w:cstheme="minorHAnsi"/>
                <w:sz w:val="6"/>
                <w:szCs w:val="6"/>
                <w:lang w:eastAsia="de-AT"/>
              </w:rPr>
            </w:pPr>
          </w:p>
          <w:p w14:paraId="7BDD206F" w14:textId="28982D99" w:rsidR="00A66DC8" w:rsidRPr="00A66DC8" w:rsidRDefault="003332FC" w:rsidP="00171805">
            <w:pPr>
              <w:rPr>
                <w:rFonts w:asciiTheme="minorHAnsi" w:eastAsia="Times New Roman" w:hAnsiTheme="minorHAnsi" w:cstheme="minorHAnsi"/>
                <w:b/>
                <w:sz w:val="6"/>
                <w:szCs w:val="6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4 Std. Unterricht – </w:t>
            </w:r>
            <w:r w:rsidRPr="003332F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Unterrichtsende</w:t>
            </w:r>
            <w:r w:rsidR="00A66DC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 um</w:t>
            </w:r>
            <w:r w:rsidRPr="003332F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 11:50 Uhr</w:t>
            </w:r>
            <w:r w:rsidRPr="007B28FB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de-AT"/>
              </w:rPr>
              <w:t xml:space="preserve"> </w:t>
            </w:r>
          </w:p>
        </w:tc>
      </w:tr>
      <w:tr w:rsidR="003332FC" w14:paraId="1E35958B" w14:textId="77777777" w:rsidTr="00171805">
        <w:trPr>
          <w:trHeight w:val="972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6F4517" w14:textId="1C89C98D" w:rsidR="003332FC" w:rsidRPr="007B28FB" w:rsidRDefault="003332FC" w:rsidP="00ED1917">
            <w:pPr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</w:pP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Freitag, 1</w:t>
            </w:r>
            <w:r w:rsidR="00080FA1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3</w:t>
            </w:r>
            <w:r w:rsidRPr="007B28FB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.09.202</w:t>
            </w:r>
            <w:r w:rsidR="00080FA1">
              <w:rPr>
                <w:rFonts w:asciiTheme="minorHAnsi" w:eastAsia="Times New Roman" w:hAnsiTheme="minorHAnsi" w:cstheme="minorHAnsi"/>
                <w:sz w:val="36"/>
                <w:szCs w:val="40"/>
                <w:u w:val="single"/>
                <w:lang w:eastAsia="de-AT"/>
              </w:rPr>
              <w:t>4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A8CD9" w14:textId="77777777" w:rsidR="003332FC" w:rsidRPr="00A66DC8" w:rsidRDefault="003332FC" w:rsidP="00ED1917">
            <w:pPr>
              <w:rPr>
                <w:rFonts w:asciiTheme="minorHAnsi" w:eastAsia="Times New Roman" w:hAnsiTheme="minorHAnsi" w:cstheme="minorHAnsi"/>
                <w:sz w:val="6"/>
                <w:szCs w:val="6"/>
                <w:lang w:eastAsia="de-AT"/>
              </w:rPr>
            </w:pPr>
          </w:p>
          <w:p w14:paraId="6DBA46A8" w14:textId="15AB290C" w:rsidR="003332FC" w:rsidRPr="007B28FB" w:rsidRDefault="003332FC" w:rsidP="00ED1917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de-AT"/>
              </w:rPr>
              <w:t xml:space="preserve">4 Std. Unterricht – </w:t>
            </w:r>
            <w:r w:rsidRPr="003332F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Unterrichtsende </w:t>
            </w:r>
            <w:r w:rsidR="00A66DC8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 xml:space="preserve">um </w:t>
            </w:r>
            <w:r w:rsidRPr="003332FC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de-AT"/>
              </w:rPr>
              <w:t>11:50 Uhr</w:t>
            </w:r>
          </w:p>
        </w:tc>
      </w:tr>
    </w:tbl>
    <w:p w14:paraId="77A370F6" w14:textId="77777777" w:rsidR="003332FC" w:rsidRPr="00CA7200" w:rsidRDefault="003332FC" w:rsidP="00CA7200">
      <w:pPr>
        <w:spacing w:after="200" w:line="276" w:lineRule="auto"/>
        <w:rPr>
          <w:rFonts w:ascii="Arial" w:hAnsi="Arial"/>
          <w:sz w:val="20"/>
          <w:szCs w:val="20"/>
        </w:rPr>
      </w:pPr>
    </w:p>
    <w:sectPr w:rsidR="003332FC" w:rsidRPr="00CA7200" w:rsidSect="00CA7200">
      <w:type w:val="continuous"/>
      <w:pgSz w:w="11906" w:h="16838"/>
      <w:pgMar w:top="1417" w:right="1417" w:bottom="1134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06F0" w14:textId="77777777" w:rsidR="003332FC" w:rsidRDefault="003332FC" w:rsidP="00421789">
      <w:r>
        <w:separator/>
      </w:r>
    </w:p>
  </w:endnote>
  <w:endnote w:type="continuationSeparator" w:id="0">
    <w:p w14:paraId="0443B839" w14:textId="77777777" w:rsidR="003332FC" w:rsidRDefault="003332FC" w:rsidP="0042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0A6B" w14:textId="77777777" w:rsidR="00971A03" w:rsidRDefault="00C20E1E" w:rsidP="00C20E1E">
    <w:pPr>
      <w:pStyle w:val="Fuzeile"/>
      <w:tabs>
        <w:tab w:val="clear" w:pos="4536"/>
        <w:tab w:val="clear" w:pos="9072"/>
        <w:tab w:val="right" w:pos="8647"/>
      </w:tabs>
      <w:rPr>
        <w:rFonts w:ascii="Arial" w:hAnsi="Arial" w:cs="Arial"/>
        <w:sz w:val="16"/>
        <w:szCs w:val="16"/>
        <w:lang w:val="en-GB"/>
      </w:rPr>
    </w:pPr>
    <w:r>
      <w:rPr>
        <w:rFonts w:ascii="Arial" w:hAnsi="Arial"/>
        <w:noProof/>
        <w:sz w:val="20"/>
        <w:szCs w:val="20"/>
        <w:lang w:eastAsia="de-AT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5EECB6BD" wp14:editId="3A2B525E">
              <wp:simplePos x="0" y="0"/>
              <wp:positionH relativeFrom="page">
                <wp:posOffset>813435</wp:posOffset>
              </wp:positionH>
              <wp:positionV relativeFrom="page">
                <wp:posOffset>9958070</wp:posOffset>
              </wp:positionV>
              <wp:extent cx="6080400" cy="366635"/>
              <wp:effectExtent l="0" t="0" r="0" b="0"/>
              <wp:wrapNone/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0400" cy="366635"/>
                        <a:chOff x="443" y="0"/>
                        <a:chExt cx="6078855" cy="367664"/>
                      </a:xfrm>
                    </wpg:grpSpPr>
                    <wps:wsp>
                      <wps:cNvPr id="1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616384" y="0"/>
                          <a:ext cx="462914" cy="367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75EAE" w14:textId="77777777" w:rsidR="00C20E1E" w:rsidRPr="00DD3D2C" w:rsidRDefault="00C20E1E" w:rsidP="00C20E1E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  <w:tab w:val="right" w:pos="8647"/>
                              </w:tabs>
                              <w:ind w:left="-9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61348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de-AT"/>
                              </w:rPr>
                              <w:drawing>
                                <wp:inline distT="0" distB="0" distL="0" distR="0" wp14:anchorId="75BAED68" wp14:editId="1F3298A8">
                                  <wp:extent cx="254000" cy="266700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ppen Wals-Siezenheim.jpg"/>
                                          <pic:cNvPicPr/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43" y="0"/>
                          <a:ext cx="5616417" cy="3355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8B6D6" w14:textId="77777777" w:rsidR="00F40947" w:rsidRPr="00F40947" w:rsidRDefault="00F40947" w:rsidP="00F40947">
                            <w:pP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F40947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 xml:space="preserve">A-5071 Wals-Siezenheim, Hauptstraße 5, Tel. +43 (0) 662 851130 - 10, </w:t>
                            </w:r>
                            <w:r w:rsidR="002C1A08" w:rsidRPr="002C1A08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direktion@vs-wals.salzburg.at</w:t>
                            </w:r>
                          </w:p>
                          <w:p w14:paraId="6EBADFB2" w14:textId="77777777" w:rsidR="00C20E1E" w:rsidRPr="004C21FA" w:rsidRDefault="004C21FA" w:rsidP="004C21FA">
                            <w:pP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http://www.vs-wals.salzburg.at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CB6BD" id="Gruppieren 11" o:spid="_x0000_s1026" style="position:absolute;margin-left:64.05pt;margin-top:784.1pt;width:478.75pt;height:28.85pt;z-index:251658239;mso-position-horizontal-relative:page;mso-position-vertical-relative:page;mso-width-relative:margin;mso-height-relative:margin" coordorigin="4" coordsize="60788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56163;width:462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<v:textbox style="mso-fit-shape-to-text:t">
                  <w:txbxContent>
                    <w:p w14:paraId="57175EAE" w14:textId="77777777" w:rsidR="00C20E1E" w:rsidRPr="00DD3D2C" w:rsidRDefault="00C20E1E" w:rsidP="00C20E1E">
                      <w:pPr>
                        <w:pStyle w:val="Fuzeile"/>
                        <w:tabs>
                          <w:tab w:val="clear" w:pos="4536"/>
                          <w:tab w:val="clear" w:pos="9072"/>
                          <w:tab w:val="right" w:pos="8647"/>
                        </w:tabs>
                        <w:ind w:left="-98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061348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de-AT"/>
                        </w:rPr>
                        <w:drawing>
                          <wp:inline distT="0" distB="0" distL="0" distR="0" wp14:anchorId="75BAED68" wp14:editId="1F3298A8">
                            <wp:extent cx="254000" cy="266700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ppen Wals-Siezenheim.jp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28" type="#_x0000_t202" style="position:absolute;left:4;width:56164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<v:textbox style="mso-fit-shape-to-text:t">
                  <w:txbxContent>
                    <w:p w14:paraId="04E8B6D6" w14:textId="77777777" w:rsidR="00F40947" w:rsidRPr="00F40947" w:rsidRDefault="00F40947" w:rsidP="00F40947">
                      <w:pP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</w:pPr>
                      <w:r w:rsidRPr="00F40947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 xml:space="preserve">A-5071 Wals-Siezenheim, Hauptstraße 5, Tel. +43 (0) 662 851130 - 10, </w:t>
                      </w:r>
                      <w:r w:rsidR="002C1A08" w:rsidRPr="002C1A08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direktion@vs-wals.salzburg.at</w:t>
                      </w:r>
                    </w:p>
                    <w:p w14:paraId="6EBADFB2" w14:textId="77777777" w:rsidR="00C20E1E" w:rsidRPr="004C21FA" w:rsidRDefault="004C21FA" w:rsidP="004C21FA">
                      <w:pP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http://www.vs-wals.salzburg.at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Arial" w:hAnsi="Arial" w:cs="Arial"/>
        <w:sz w:val="16"/>
        <w:szCs w:val="16"/>
      </w:rPr>
      <w:t xml:space="preserve"> </w:t>
    </w:r>
  </w:p>
  <w:p w14:paraId="645A7007" w14:textId="77777777" w:rsidR="00C20E1E" w:rsidRPr="00DD3D2C" w:rsidRDefault="00C20E1E" w:rsidP="00C20E1E">
    <w:pPr>
      <w:pStyle w:val="Fuzeile"/>
      <w:tabs>
        <w:tab w:val="clear" w:pos="4536"/>
        <w:tab w:val="clear" w:pos="9072"/>
        <w:tab w:val="right" w:pos="8647"/>
      </w:tabs>
      <w:rPr>
        <w:rFonts w:ascii="Arial" w:hAnsi="Arial" w:cs="Arial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4D98" w14:textId="77777777" w:rsidR="00CA7200" w:rsidRDefault="00CA7200" w:rsidP="00CA7200">
    <w:pPr>
      <w:pStyle w:val="Fuzeile"/>
      <w:tabs>
        <w:tab w:val="clear" w:pos="4536"/>
        <w:tab w:val="clear" w:pos="9072"/>
        <w:tab w:val="right" w:pos="8647"/>
      </w:tabs>
      <w:rPr>
        <w:rFonts w:ascii="Arial" w:hAnsi="Arial" w:cs="Arial"/>
        <w:sz w:val="16"/>
        <w:szCs w:val="16"/>
        <w:lang w:val="en-GB"/>
      </w:rPr>
    </w:pPr>
    <w:r>
      <w:rPr>
        <w:rFonts w:ascii="Arial" w:hAnsi="Arial"/>
        <w:noProof/>
        <w:sz w:val="20"/>
        <w:szCs w:val="20"/>
        <w:lang w:eastAsia="de-AT"/>
      </w:rPr>
      <mc:AlternateContent>
        <mc:Choice Requires="wpg">
          <w:drawing>
            <wp:anchor distT="0" distB="0" distL="114300" distR="114300" simplePos="0" relativeHeight="251664383" behindDoc="0" locked="0" layoutInCell="1" allowOverlap="1" wp14:anchorId="0D069565" wp14:editId="509DF6F1">
              <wp:simplePos x="0" y="0"/>
              <wp:positionH relativeFrom="page">
                <wp:posOffset>813435</wp:posOffset>
              </wp:positionH>
              <wp:positionV relativeFrom="page">
                <wp:posOffset>9958070</wp:posOffset>
              </wp:positionV>
              <wp:extent cx="6080400" cy="366635"/>
              <wp:effectExtent l="0" t="0" r="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0400" cy="366635"/>
                        <a:chOff x="443" y="0"/>
                        <a:chExt cx="6078855" cy="367664"/>
                      </a:xfrm>
                    </wpg:grpSpPr>
                    <wps:wsp>
                      <wps:cNvPr id="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616384" y="0"/>
                          <a:ext cx="462914" cy="367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36F7" w14:textId="77777777" w:rsidR="00CA7200" w:rsidRPr="00DD3D2C" w:rsidRDefault="00CA7200" w:rsidP="00CA7200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  <w:tab w:val="right" w:pos="8647"/>
                              </w:tabs>
                              <w:ind w:left="-9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61348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eastAsia="de-AT"/>
                              </w:rPr>
                              <w:drawing>
                                <wp:inline distT="0" distB="0" distL="0" distR="0" wp14:anchorId="2C0493FD" wp14:editId="46AE2AAD">
                                  <wp:extent cx="254000" cy="266700"/>
                                  <wp:effectExtent l="0" t="0" r="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ppen Wals-Siezenheim.jpg"/>
                                          <pic:cNvPicPr/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43" y="0"/>
                          <a:ext cx="5616417" cy="3355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A48D2" w14:textId="77777777" w:rsidR="00CA7200" w:rsidRPr="00F40947" w:rsidRDefault="00CA7200" w:rsidP="00CA7200">
                            <w:pP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F40947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 xml:space="preserve">A-5071 Wals-Siezenheim, Hauptstraße 5, Tel. +43 (0) 662 851130 - 10, </w:t>
                            </w:r>
                            <w:r w:rsidRPr="002C1A08"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direktion@vs-wals.salzburg.at</w:t>
                            </w:r>
                          </w:p>
                          <w:p w14:paraId="2FE89C99" w14:textId="77777777" w:rsidR="00CA7200" w:rsidRPr="004C21FA" w:rsidRDefault="00CA7200" w:rsidP="00CA7200">
                            <w:pP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" w:eastAsiaTheme="minorHAnsi" w:hAnsi="Arial"/>
                                <w:sz w:val="16"/>
                                <w:szCs w:val="16"/>
                                <w:lang w:val="de-AT"/>
                              </w:rPr>
                              <w:t>http://www.vs-wals.salzburg.at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069565" id="Gruppieren 3" o:spid="_x0000_s1030" style="position:absolute;margin-left:64.05pt;margin-top:784.1pt;width:478.75pt;height:28.85pt;z-index:251664383;mso-position-horizontal-relative:page;mso-position-vertical-relative:page;mso-width-relative:margin;mso-height-relative:margin" coordorigin="4" coordsize="60788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56163;width:4629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v:textbox style="mso-fit-shape-to-text:t">
                  <w:txbxContent>
                    <w:p w14:paraId="321236F7" w14:textId="77777777" w:rsidR="00CA7200" w:rsidRPr="00DD3D2C" w:rsidRDefault="00CA7200" w:rsidP="00CA7200">
                      <w:pPr>
                        <w:pStyle w:val="Fuzeile"/>
                        <w:tabs>
                          <w:tab w:val="clear" w:pos="4536"/>
                          <w:tab w:val="clear" w:pos="9072"/>
                          <w:tab w:val="right" w:pos="8647"/>
                        </w:tabs>
                        <w:ind w:left="-98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061348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eastAsia="de-AT"/>
                        </w:rPr>
                        <w:drawing>
                          <wp:inline distT="0" distB="0" distL="0" distR="0" wp14:anchorId="2C0493FD" wp14:editId="46AE2AAD">
                            <wp:extent cx="254000" cy="266700"/>
                            <wp:effectExtent l="0" t="0" r="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ppen Wals-Siezenheim.jp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32" type="#_x0000_t202" style="position:absolute;left:4;width:56164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<v:textbox style="mso-fit-shape-to-text:t">
                  <w:txbxContent>
                    <w:p w14:paraId="6E9A48D2" w14:textId="77777777" w:rsidR="00CA7200" w:rsidRPr="00F40947" w:rsidRDefault="00CA7200" w:rsidP="00CA7200">
                      <w:pP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</w:pPr>
                      <w:r w:rsidRPr="00F40947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 xml:space="preserve">A-5071 Wals-Siezenheim, Hauptstraße 5, Tel. +43 (0) 662 851130 - 10, </w:t>
                      </w:r>
                      <w:r w:rsidRPr="002C1A08"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direktion@vs-wals.salzburg.at</w:t>
                      </w:r>
                    </w:p>
                    <w:p w14:paraId="2FE89C99" w14:textId="77777777" w:rsidR="00CA7200" w:rsidRPr="004C21FA" w:rsidRDefault="00CA7200" w:rsidP="00CA7200">
                      <w:pP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" w:eastAsiaTheme="minorHAnsi" w:hAnsi="Arial"/>
                          <w:sz w:val="16"/>
                          <w:szCs w:val="16"/>
                          <w:lang w:val="de-AT"/>
                        </w:rPr>
                        <w:t>http://www.vs-wals.salzburg.at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Arial" w:hAnsi="Arial" w:cs="Arial"/>
        <w:sz w:val="16"/>
        <w:szCs w:val="16"/>
      </w:rPr>
      <w:t xml:space="preserve"> </w:t>
    </w:r>
  </w:p>
  <w:p w14:paraId="018B7E7D" w14:textId="77777777" w:rsidR="00CA7200" w:rsidRPr="00CA7200" w:rsidRDefault="00CA7200" w:rsidP="00CA72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D149" w14:textId="77777777" w:rsidR="003332FC" w:rsidRDefault="003332FC" w:rsidP="00421789">
      <w:r>
        <w:separator/>
      </w:r>
    </w:p>
  </w:footnote>
  <w:footnote w:type="continuationSeparator" w:id="0">
    <w:p w14:paraId="0F124390" w14:textId="77777777" w:rsidR="003332FC" w:rsidRDefault="003332FC" w:rsidP="0042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FF04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067B0463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38640BD4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712690E4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6F91629A" w14:textId="77777777" w:rsidR="00421789" w:rsidRDefault="00421789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37809DD0" w14:textId="77777777" w:rsidR="00CA7200" w:rsidRP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F3F4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5F5B8B44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55FA8F50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0858C137" w14:textId="77777777" w:rsidR="00CA7200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</w:p>
  <w:p w14:paraId="4FF90397" w14:textId="77777777" w:rsidR="00CA7200" w:rsidRPr="006937E3" w:rsidRDefault="00CA7200" w:rsidP="00CA7200">
    <w:pPr>
      <w:pStyle w:val="Kopfzeile"/>
      <w:tabs>
        <w:tab w:val="left" w:pos="8080"/>
      </w:tabs>
      <w:rPr>
        <w:rFonts w:ascii="Arial" w:hAnsi="Arial" w:cs="Arial"/>
        <w:sz w:val="20"/>
        <w:szCs w:val="20"/>
      </w:rPr>
    </w:pPr>
    <w:r w:rsidRPr="006937E3">
      <w:rPr>
        <w:rFonts w:ascii="Arial" w:hAnsi="Arial" w:cs="Arial"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2B03B498" wp14:editId="4833F9E5">
              <wp:simplePos x="0" y="0"/>
              <wp:positionH relativeFrom="page">
                <wp:posOffset>4323715</wp:posOffset>
              </wp:positionH>
              <wp:positionV relativeFrom="page">
                <wp:posOffset>405130</wp:posOffset>
              </wp:positionV>
              <wp:extent cx="2570400" cy="9144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040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BDB0F" w14:textId="77777777" w:rsidR="00CA7200" w:rsidRDefault="00CA7200" w:rsidP="00CA7200">
                          <w:r w:rsidRPr="00D57D1A">
                            <w:rPr>
                              <w:noProof/>
                              <w:lang w:val="de-AT" w:eastAsia="de-AT"/>
                            </w:rPr>
                            <w:drawing>
                              <wp:inline distT="0" distB="0" distL="0" distR="0" wp14:anchorId="731731D4" wp14:editId="5BDF992F">
                                <wp:extent cx="2378075" cy="913478"/>
                                <wp:effectExtent l="0" t="0" r="3175" b="1270"/>
                                <wp:docPr id="2" name="Grafik 2" descr="R:\Logos, Wappen und Fotos d Gde Wals-Siezenheim\Schulen\Volksschule Wal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Logos, Wappen und Fotos d Gde Wals-Siezenheim\Schulen\Volksschule Wal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8075" cy="9134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3B49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340.45pt;margin-top:31.9pt;width:202.4pt;height:1in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" filled="f" stroked="f">
              <v:textbox>
                <w:txbxContent>
                  <w:p w14:paraId="202BDB0F" w14:textId="77777777" w:rsidR="00CA7200" w:rsidRDefault="00CA7200" w:rsidP="00CA7200">
                    <w:r w:rsidRPr="00D57D1A">
                      <w:rPr>
                        <w:noProof/>
                        <w:lang w:val="de-AT" w:eastAsia="de-AT"/>
                      </w:rPr>
                      <w:drawing>
                        <wp:inline distT="0" distB="0" distL="0" distR="0" wp14:anchorId="731731D4" wp14:editId="5BDF992F">
                          <wp:extent cx="2378075" cy="913478"/>
                          <wp:effectExtent l="0" t="0" r="3175" b="1270"/>
                          <wp:docPr id="2" name="Grafik 2" descr="R:\Logos, Wappen und Fotos d Gde Wals-Siezenheim\Schulen\Volksschule Wal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:\Logos, Wappen und Fotos d Gde Wals-Siezenheim\Schulen\Volksschule Wal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8075" cy="9134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A8fKJzqh2JpCA2x19usWBm9UozCZTTC05RgHw5qFGP7a+FBpA0bJq4WSsagqDRm+R6rrEwsER03JZgTX6qpUw==" w:salt="JJjOb7oDC3XrpzXWUQKisg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FC"/>
    <w:rsid w:val="00036F7B"/>
    <w:rsid w:val="00061348"/>
    <w:rsid w:val="00080FA1"/>
    <w:rsid w:val="000C5701"/>
    <w:rsid w:val="00171805"/>
    <w:rsid w:val="00193500"/>
    <w:rsid w:val="00282610"/>
    <w:rsid w:val="002C1A08"/>
    <w:rsid w:val="003332FC"/>
    <w:rsid w:val="00336874"/>
    <w:rsid w:val="003379CB"/>
    <w:rsid w:val="003930A8"/>
    <w:rsid w:val="003E44FB"/>
    <w:rsid w:val="00421789"/>
    <w:rsid w:val="004515F2"/>
    <w:rsid w:val="00451793"/>
    <w:rsid w:val="004C21FA"/>
    <w:rsid w:val="00503DF7"/>
    <w:rsid w:val="006937E3"/>
    <w:rsid w:val="0070532C"/>
    <w:rsid w:val="00711322"/>
    <w:rsid w:val="007B40BE"/>
    <w:rsid w:val="007E2B03"/>
    <w:rsid w:val="00881D76"/>
    <w:rsid w:val="00923438"/>
    <w:rsid w:val="00927B2F"/>
    <w:rsid w:val="00971A03"/>
    <w:rsid w:val="00A66DC8"/>
    <w:rsid w:val="00B25A73"/>
    <w:rsid w:val="00B57A9E"/>
    <w:rsid w:val="00B9254C"/>
    <w:rsid w:val="00BA77AD"/>
    <w:rsid w:val="00BD152B"/>
    <w:rsid w:val="00C20E1E"/>
    <w:rsid w:val="00C63AA6"/>
    <w:rsid w:val="00C83E76"/>
    <w:rsid w:val="00CA7200"/>
    <w:rsid w:val="00CD6418"/>
    <w:rsid w:val="00D27D74"/>
    <w:rsid w:val="00D55210"/>
    <w:rsid w:val="00D57D1A"/>
    <w:rsid w:val="00DD3D2C"/>
    <w:rsid w:val="00E81FBE"/>
    <w:rsid w:val="00E9161B"/>
    <w:rsid w:val="00EB0DDE"/>
    <w:rsid w:val="00EE03C1"/>
    <w:rsid w:val="00F40947"/>
    <w:rsid w:val="00F943A0"/>
    <w:rsid w:val="00FA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1D73BC"/>
  <w15:docId w15:val="{DC354E28-1DE4-4D0B-981D-6A26C27E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7A9E"/>
    <w:pPr>
      <w:spacing w:after="0" w:line="240" w:lineRule="auto"/>
    </w:pPr>
    <w:rPr>
      <w:rFonts w:ascii="Times New Roman" w:eastAsia="Calibri" w:hAnsi="Times New Roman" w:cs="Arial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17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421789"/>
  </w:style>
  <w:style w:type="paragraph" w:styleId="Fuzeile">
    <w:name w:val="footer"/>
    <w:basedOn w:val="Standard"/>
    <w:link w:val="FuzeileZchn"/>
    <w:uiPriority w:val="99"/>
    <w:unhideWhenUsed/>
    <w:rsid w:val="0042178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4217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789"/>
    <w:rPr>
      <w:rFonts w:ascii="Tahoma" w:eastAsiaTheme="minorHAnsi" w:hAnsi="Tahoma" w:cs="Tahoma"/>
      <w:sz w:val="16"/>
      <w:szCs w:val="16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78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D3D2C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33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riefpapier_Logos\Volksschule%20Wals-Nur1Seite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3FBD-E414-48E8-9024-23F3984E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Volksschule Wals-Nur1SeiteLogo.dotx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Iser Daniela</dc:creator>
  <cp:lastModifiedBy>Hölzl Claudia</cp:lastModifiedBy>
  <cp:revision>9</cp:revision>
  <cp:lastPrinted>2024-06-26T10:36:00Z</cp:lastPrinted>
  <dcterms:created xsi:type="dcterms:W3CDTF">2023-06-14T05:17:00Z</dcterms:created>
  <dcterms:modified xsi:type="dcterms:W3CDTF">2024-06-28T06:54:00Z</dcterms:modified>
</cp:coreProperties>
</file>